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82" w:rsidRPr="004923EB" w:rsidRDefault="00CC4282" w:rsidP="00634CBC">
      <w:pPr>
        <w:jc w:val="center"/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</w:pPr>
      <w:r w:rsidRPr="004923EB">
        <w:rPr>
          <w:b/>
          <w:bCs/>
          <w:color w:val="7030A0"/>
          <w:sz w:val="27"/>
          <w:szCs w:val="27"/>
          <w:shd w:val="clear" w:color="auto" w:fill="FFFFFF"/>
        </w:rPr>
        <w:t>МОНИТОРИНГ СОСТОЯНИЯ ЗДОРОВЬЯ УЧАЩИХСЯ</w:t>
      </w: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 ОБЩЕОБРАЗОВАТЕЛЬНЫХ ШКОЛ</w:t>
      </w:r>
    </w:p>
    <w:p w:rsidR="00CC4282" w:rsidRPr="004923EB" w:rsidRDefault="00CC4282" w:rsidP="00634CBC">
      <w:pPr>
        <w:jc w:val="center"/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</w:pP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ВАГАЙСКОГО РАЙОНА 201</w:t>
      </w:r>
      <w:r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4</w:t>
      </w: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 xml:space="preserve"> года</w:t>
      </w:r>
    </w:p>
    <w:p w:rsidR="00CC4282" w:rsidRPr="00D0071B" w:rsidRDefault="00CC4282" w:rsidP="00634CBC">
      <w:pPr>
        <w:jc w:val="center"/>
        <w:rPr>
          <w:rStyle w:val="apple-converted-space"/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</w:pPr>
      <w:r w:rsidRPr="00D0071B">
        <w:rPr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  <w:t>Группы здоровья</w:t>
      </w:r>
      <w:r w:rsidRPr="00D0071B">
        <w:rPr>
          <w:rStyle w:val="apple-converted-space"/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  <w:t> </w:t>
      </w:r>
    </w:p>
    <w:p w:rsidR="00CC4282" w:rsidRDefault="00CC4282" w:rsidP="00634CBC">
      <w:pPr>
        <w:jc w:val="center"/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</w:pPr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Общее количество обучающихся в ОУ 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на 01.07.2014–</w:t>
      </w:r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26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70</w:t>
      </w:r>
    </w:p>
    <w:p w:rsidR="00CC4282" w:rsidRDefault="00CC4282" w:rsidP="00634CBC">
      <w:pPr>
        <w:jc w:val="center"/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</w:pPr>
      <w:r w:rsidRPr="00C33BA0">
        <w:rPr>
          <w:b/>
          <w:bCs/>
          <w:color w:val="7030A0"/>
          <w:sz w:val="27"/>
          <w:szCs w:val="27"/>
          <w:shd w:val="clear" w:color="auto" w:fill="FFFFFF"/>
        </w:rPr>
        <w:object w:dxaOrig="12499" w:dyaOrig="6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75pt;height:320.25pt" o:ole="">
            <v:imagedata r:id="rId7" o:title=""/>
          </v:shape>
          <o:OLEObject Type="Embed" ProgID="MSGraph.Chart.8" ShapeID="_x0000_i1025" DrawAspect="Content" ObjectID="_1476187894" r:id="rId8">
            <o:FieldCodes>\s</o:FieldCodes>
          </o:OLEObject>
        </w:object>
      </w:r>
    </w:p>
    <w:p w:rsidR="00CC4282" w:rsidRDefault="00CC4282" w:rsidP="00146E9B">
      <w:pPr>
        <w:jc w:val="center"/>
        <w:rPr>
          <w:b/>
          <w:bCs/>
          <w:color w:val="E131C8"/>
          <w:sz w:val="36"/>
          <w:szCs w:val="36"/>
        </w:rPr>
      </w:pPr>
      <w:r w:rsidRPr="00883F79">
        <w:rPr>
          <w:b/>
          <w:bCs/>
          <w:color w:val="E131C8"/>
          <w:sz w:val="36"/>
          <w:szCs w:val="36"/>
        </w:rPr>
        <w:t>В процентах группы здоровья</w:t>
      </w:r>
      <w:r>
        <w:rPr>
          <w:b/>
          <w:bCs/>
          <w:color w:val="E131C8"/>
          <w:sz w:val="36"/>
          <w:szCs w:val="36"/>
        </w:rPr>
        <w:t xml:space="preserve"> (ВСЕГО учащихся на 01.07.2014- 2670 чел.)</w:t>
      </w:r>
    </w:p>
    <w:p w:rsidR="00CC4282" w:rsidRDefault="00CC4282" w:rsidP="00146E9B">
      <w:pPr>
        <w:jc w:val="center"/>
        <w:rPr>
          <w:b/>
          <w:bCs/>
          <w:color w:val="E131C8"/>
          <w:sz w:val="36"/>
          <w:szCs w:val="36"/>
        </w:rPr>
      </w:pPr>
      <w:r w:rsidRPr="00C12A0B">
        <w:rPr>
          <w:b/>
          <w:bCs/>
          <w:color w:val="E131C8"/>
          <w:sz w:val="36"/>
          <w:szCs w:val="36"/>
        </w:rPr>
        <w:object w:dxaOrig="13639" w:dyaOrig="8183">
          <v:shape id="_x0000_i1026" type="#_x0000_t75" style="width:681.75pt;height:409.5pt" o:ole="" filled="t" fillcolor="yellow">
            <v:fill opacity="62915f"/>
            <v:imagedata r:id="rId9" o:title=""/>
          </v:shape>
          <o:OLEObject Type="Embed" ProgID="MSGraph.Chart.8" ShapeID="_x0000_i1026" DrawAspect="Content" ObjectID="_1476187895" r:id="rId10">
            <o:FieldCodes>\s</o:FieldCodes>
          </o:OLEObject>
        </w:object>
      </w:r>
    </w:p>
    <w:p w:rsidR="00CC4282" w:rsidRPr="005C5307" w:rsidRDefault="00CC4282" w:rsidP="00567A20">
      <w:pPr>
        <w:jc w:val="center"/>
        <w:rPr>
          <w:rStyle w:val="apple-converted-space"/>
          <w:b/>
          <w:bCs/>
          <w:color w:val="008000"/>
          <w:sz w:val="52"/>
          <w:szCs w:val="52"/>
          <w:shd w:val="clear" w:color="auto" w:fill="FFFFFF"/>
        </w:rPr>
      </w:pPr>
      <w:r w:rsidRPr="00786B61">
        <w:rPr>
          <w:rStyle w:val="apple-converted-space"/>
          <w:b/>
          <w:bCs/>
          <w:color w:val="008000"/>
          <w:sz w:val="40"/>
          <w:szCs w:val="40"/>
          <w:shd w:val="clear" w:color="auto" w:fill="FFFFFF"/>
        </w:rPr>
        <w:t>Физкультурные группы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Общее количество обучающихся в ОУ 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–</w:t>
      </w:r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26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70 </w:t>
      </w:r>
      <w:r w:rsidRPr="005C5307">
        <w:rPr>
          <w:rStyle w:val="apple-converted-space"/>
          <w:b/>
          <w:bCs/>
          <w:color w:val="008000"/>
          <w:sz w:val="52"/>
          <w:szCs w:val="52"/>
          <w:shd w:val="clear" w:color="auto" w:fill="FFFFFF"/>
        </w:rPr>
        <w:object w:dxaOrig="13660" w:dyaOrig="8183">
          <v:shape id="_x0000_i1027" type="#_x0000_t75" style="width:683.25pt;height:409.5pt" o:ole="">
            <v:imagedata r:id="rId11" o:title=""/>
          </v:shape>
          <o:OLEObject Type="Embed" ProgID="MSGraph.Chart.8" ShapeID="_x0000_i1027" DrawAspect="Content" ObjectID="_1476187896" r:id="rId12">
            <o:FieldCodes>\s</o:FieldCodes>
          </o:OLEObject>
        </w:object>
      </w:r>
    </w:p>
    <w:p w:rsidR="00CC4282" w:rsidRDefault="00CC4282" w:rsidP="00AD2E67">
      <w:pPr>
        <w:tabs>
          <w:tab w:val="left" w:pos="1185"/>
        </w:tabs>
        <w:jc w:val="center"/>
      </w:pP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883F79">
        <w:rPr>
          <w:b/>
          <w:bCs/>
          <w:color w:val="E131C8"/>
          <w:sz w:val="36"/>
          <w:szCs w:val="36"/>
        </w:rPr>
        <w:t>В процентах</w:t>
      </w:r>
      <w:r>
        <w:rPr>
          <w:b/>
          <w:bCs/>
          <w:color w:val="E131C8"/>
          <w:sz w:val="36"/>
          <w:szCs w:val="36"/>
        </w:rPr>
        <w:t xml:space="preserve"> физ.группы</w:t>
      </w: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C12A0B">
        <w:rPr>
          <w:b/>
          <w:bCs/>
          <w:color w:val="E131C8"/>
          <w:sz w:val="36"/>
          <w:szCs w:val="36"/>
        </w:rPr>
        <w:object w:dxaOrig="13639" w:dyaOrig="8183">
          <v:shape id="_x0000_i1028" type="#_x0000_t75" style="width:681.75pt;height:409.5pt" o:ole="" filled="t" fillcolor="yellow">
            <v:fill opacity="62915f"/>
            <v:imagedata r:id="rId13" o:title=""/>
          </v:shape>
          <o:OLEObject Type="Embed" ProgID="MSGraph.Chart.8" ShapeID="_x0000_i1028" DrawAspect="Content" ObjectID="_1476187897" r:id="rId14">
            <o:FieldCodes>\s</o:FieldCodes>
          </o:OLEObject>
        </w:object>
      </w: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9B7940">
        <w:rPr>
          <w:rFonts w:ascii="Arial" w:hAnsi="Arial" w:cs="Arial"/>
          <w:b/>
          <w:bCs/>
          <w:color w:val="7030A0"/>
          <w:sz w:val="24"/>
          <w:szCs w:val="24"/>
        </w:rPr>
        <w:t xml:space="preserve">Сравнительный анализ учащихся отнесенных к основной мед.группе из общего количества обучающихся </w:t>
      </w:r>
      <w:r w:rsidRPr="008A79FC">
        <w:rPr>
          <w:rFonts w:ascii="Arial" w:hAnsi="Arial" w:cs="Arial"/>
          <w:b/>
          <w:bCs/>
          <w:color w:val="7030A0"/>
          <w:sz w:val="32"/>
          <w:szCs w:val="32"/>
        </w:rPr>
        <w:object w:dxaOrig="15220" w:dyaOrig="8805">
          <v:shape id="_x0000_i1029" type="#_x0000_t75" style="width:761.25pt;height:440.25pt" o:ole="">
            <v:imagedata r:id="rId15" o:title=""/>
          </v:shape>
          <o:OLEObject Type="Embed" ProgID="MSGraph.Chart.8" ShapeID="_x0000_i1029" DrawAspect="Content" ObjectID="_1476187898" r:id="rId16">
            <o:FieldCodes>\s</o:FieldCodes>
          </o:OLEObject>
        </w:object>
      </w:r>
      <w:r>
        <w:rPr>
          <w:rFonts w:ascii="Arial" w:hAnsi="Arial" w:cs="Arial"/>
          <w:b/>
          <w:bCs/>
          <w:color w:val="7030A0"/>
          <w:sz w:val="32"/>
          <w:szCs w:val="32"/>
        </w:rPr>
        <w:t>Анализ кол-ва детей, отнесенных к основной группе в 2013-2014 гг.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753"/>
        <w:gridCol w:w="1836"/>
        <w:gridCol w:w="921"/>
        <w:gridCol w:w="1055"/>
        <w:gridCol w:w="1977"/>
        <w:gridCol w:w="761"/>
        <w:gridCol w:w="1976"/>
        <w:gridCol w:w="2505"/>
        <w:gridCol w:w="1440"/>
      </w:tblGrid>
      <w:tr w:rsidR="00CC4282" w:rsidRPr="00461C13">
        <w:tc>
          <w:tcPr>
            <w:tcW w:w="1004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9" w:type="dxa"/>
            <w:gridSpan w:val="2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76" w:type="dxa"/>
            <w:gridSpan w:val="2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77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Кол-во детей отнесенные к основной группе в 2014</w:t>
            </w:r>
          </w:p>
        </w:tc>
        <w:tc>
          <w:tcPr>
            <w:tcW w:w="761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76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505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Кол-во детей отнесенные к основной группе в 2013</w:t>
            </w:r>
          </w:p>
        </w:tc>
        <w:tc>
          <w:tcPr>
            <w:tcW w:w="144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93,3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98,6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91,9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97,5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92,3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87,6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86,4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94,0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93,1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96,2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91,0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74,5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79,1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98,5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98,3</w:t>
            </w:r>
          </w:p>
        </w:tc>
      </w:tr>
      <w:tr w:rsidR="00CC4282" w:rsidRPr="00461C13" w:rsidTr="00837544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73,5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77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95,2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88,6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87,5</w:t>
            </w:r>
          </w:p>
        </w:tc>
      </w:tr>
      <w:tr w:rsidR="00CC4282" w:rsidRPr="005D135C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96,8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</w:tr>
      <w:tr w:rsidR="00CC4282" w:rsidRPr="005D135C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81,8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94,4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85,2</w:t>
            </w:r>
          </w:p>
        </w:tc>
      </w:tr>
      <w:tr w:rsidR="00CC4282" w:rsidRPr="005D135C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86,5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</w:p>
        </w:tc>
      </w:tr>
      <w:tr w:rsidR="00CC4282" w:rsidRPr="005D135C" w:rsidTr="00837544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166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85,6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85,2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97,5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97,1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89,1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80,2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641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94,4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585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87,3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239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96,3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67</w:t>
            </w:r>
          </w:p>
        </w:tc>
      </w:tr>
      <w:tr w:rsidR="00CC4282" w:rsidRPr="000D652F">
        <w:trPr>
          <w:gridAfter w:val="6"/>
          <w:wAfter w:w="9714" w:type="dxa"/>
          <w:trHeight w:val="315"/>
        </w:trPr>
        <w:tc>
          <w:tcPr>
            <w:tcW w:w="2757" w:type="dxa"/>
            <w:gridSpan w:val="2"/>
            <w:shd w:val="clear" w:color="auto" w:fill="00FFFF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gridSpan w:val="2"/>
            <w:shd w:val="clear" w:color="auto" w:fill="FFFF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</w:tr>
    </w:tbl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353008">
        <w:rPr>
          <w:rFonts w:ascii="Arial" w:hAnsi="Arial" w:cs="Arial"/>
          <w:b/>
          <w:bCs/>
          <w:color w:val="7030A0"/>
          <w:sz w:val="28"/>
          <w:szCs w:val="28"/>
        </w:rPr>
        <w:t>Сравнительный анализ учащихся отнесенных к подготовительной мед.группе</w:t>
      </w:r>
      <w:r w:rsidRPr="00065E70"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r w:rsidRPr="008A79FC">
        <w:rPr>
          <w:rFonts w:ascii="Arial" w:hAnsi="Arial" w:cs="Arial"/>
          <w:b/>
          <w:bCs/>
          <w:color w:val="7030A0"/>
          <w:sz w:val="32"/>
          <w:szCs w:val="32"/>
        </w:rPr>
        <w:object w:dxaOrig="15220" w:dyaOrig="8445">
          <v:shape id="_x0000_i1030" type="#_x0000_t75" style="width:761.25pt;height:422.25pt" o:ole="">
            <v:imagedata r:id="rId17" o:title=""/>
          </v:shape>
          <o:OLEObject Type="Embed" ProgID="MSGraph.Chart.8" ShapeID="_x0000_i1030" DrawAspect="Content" ObjectID="_1476187899" r:id="rId18">
            <o:FieldCodes>\s</o:FieldCodes>
          </o:OLEObject>
        </w:object>
      </w:r>
    </w:p>
    <w:p w:rsidR="00CC4282" w:rsidRDefault="00CC4282" w:rsidP="003B66A6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Анализ кол-ва детей, отнесенных к подготовительной группе в 2013-2014 гг.</w:t>
      </w:r>
    </w:p>
    <w:tbl>
      <w:tblPr>
        <w:tblW w:w="14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459"/>
        <w:gridCol w:w="1933"/>
        <w:gridCol w:w="2456"/>
        <w:gridCol w:w="2791"/>
        <w:gridCol w:w="2896"/>
      </w:tblGrid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Кол-во детей отнесенные к подготовительной группе в 2014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Кол-во детей отнесенные к подготовительной группе в 2013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41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</w:tr>
    </w:tbl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611FE6">
      <w:pPr>
        <w:tabs>
          <w:tab w:val="left" w:pos="1185"/>
          <w:tab w:val="left" w:pos="1134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  </w:t>
      </w: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611FE6">
      <w:pPr>
        <w:tabs>
          <w:tab w:val="left" w:pos="1185"/>
          <w:tab w:val="left" w:pos="1404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Анализ кол-ва детей, отнесенных к специальной группе в 2013-2014 гг.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1980"/>
        <w:gridCol w:w="1980"/>
        <w:gridCol w:w="1260"/>
        <w:gridCol w:w="1980"/>
        <w:gridCol w:w="2520"/>
        <w:gridCol w:w="1260"/>
      </w:tblGrid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отнесенные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специальной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группе в 2014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отнесенные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специальной 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группе в 2013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3,3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1,2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4,7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0,8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2,8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6,9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3,5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0,8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6,8</w:t>
            </w:r>
          </w:p>
        </w:tc>
      </w:tr>
      <w:tr w:rsidR="00CC4282" w:rsidRPr="005D135C" w:rsidTr="005D29A1">
        <w:tc>
          <w:tcPr>
            <w:tcW w:w="1008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52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 w:rsidTr="005D29A1">
        <w:tc>
          <w:tcPr>
            <w:tcW w:w="1008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52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6,5</w:t>
            </w:r>
          </w:p>
        </w:tc>
      </w:tr>
    </w:tbl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57"/>
        <w:gridCol w:w="2757"/>
        <w:gridCol w:w="2757"/>
        <w:gridCol w:w="3120"/>
      </w:tblGrid>
      <w:tr w:rsidR="00CC4282" w:rsidRPr="000D652F" w:rsidTr="005D29A1">
        <w:trPr>
          <w:trHeight w:val="315"/>
        </w:trPr>
        <w:tc>
          <w:tcPr>
            <w:tcW w:w="2757" w:type="dxa"/>
            <w:shd w:val="clear" w:color="auto" w:fill="00FFFF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shd w:val="clear" w:color="auto" w:fill="FFFF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757" w:type="dxa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Без изменений</w:t>
            </w:r>
          </w:p>
        </w:tc>
        <w:tc>
          <w:tcPr>
            <w:tcW w:w="2757" w:type="dxa"/>
            <w:shd w:val="clear" w:color="auto" w:fill="FF00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отсутствуют</w:t>
            </w:r>
          </w:p>
        </w:tc>
        <w:tc>
          <w:tcPr>
            <w:tcW w:w="3120" w:type="dxa"/>
            <w:shd w:val="clear" w:color="auto" w:fill="FF6600"/>
          </w:tcPr>
          <w:p w:rsidR="00CC4282" w:rsidRPr="005D29A1" w:rsidRDefault="00CC42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D29A1">
              <w:rPr>
                <w:b/>
                <w:bCs/>
                <w:sz w:val="28"/>
                <w:szCs w:val="28"/>
              </w:rPr>
              <w:t xml:space="preserve">Требуются объяснения по поводу максимального уменьшения </w:t>
            </w:r>
            <w:r>
              <w:rPr>
                <w:b/>
                <w:bCs/>
                <w:sz w:val="28"/>
                <w:szCs w:val="28"/>
              </w:rPr>
              <w:t>кол-ва человек</w:t>
            </w:r>
          </w:p>
        </w:tc>
      </w:tr>
    </w:tbl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0441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A006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Освобождены от занятий физической культуры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3541"/>
        <w:gridCol w:w="1961"/>
        <w:gridCol w:w="2170"/>
        <w:gridCol w:w="1235"/>
        <w:gridCol w:w="1961"/>
        <w:gridCol w:w="2502"/>
        <w:gridCol w:w="1235"/>
      </w:tblGrid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освобожденных от занятий физ-ры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2014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освобожденных от занятий физ-ры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2013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0,75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0,75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2,5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5,5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1,7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5,8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5,5</w:t>
            </w:r>
          </w:p>
        </w:tc>
      </w:tr>
      <w:tr w:rsidR="00CC4282" w:rsidRPr="005D135C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0,6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3,6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1,03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3,3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3,1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3,1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1,2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1,7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</w:tr>
    </w:tbl>
    <w:p w:rsidR="00CC4282" w:rsidRDefault="00CC4282" w:rsidP="004B66F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57"/>
        <w:gridCol w:w="2757"/>
        <w:gridCol w:w="2757"/>
      </w:tblGrid>
      <w:tr w:rsidR="00CC4282" w:rsidRPr="000D652F">
        <w:trPr>
          <w:trHeight w:val="315"/>
        </w:trPr>
        <w:tc>
          <w:tcPr>
            <w:tcW w:w="2757" w:type="dxa"/>
            <w:shd w:val="clear" w:color="auto" w:fill="00FFFF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shd w:val="clear" w:color="auto" w:fill="FFFF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757" w:type="dxa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Без изменений</w:t>
            </w:r>
          </w:p>
        </w:tc>
        <w:tc>
          <w:tcPr>
            <w:tcW w:w="2757" w:type="dxa"/>
            <w:shd w:val="clear" w:color="auto" w:fill="FF00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отсутствуют</w:t>
            </w:r>
          </w:p>
        </w:tc>
      </w:tr>
    </w:tbl>
    <w:p w:rsidR="00CC4282" w:rsidRDefault="00CC4282" w:rsidP="00E15EC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color w:val="FFFF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>О</w:t>
      </w:r>
      <w:r w:rsidRPr="000441F1"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>бщая заболеваемость детей и подростков в общеобразовательных учреждениях</w:t>
      </w:r>
      <w:r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(количество) 2014 год</w:t>
      </w:r>
      <w:r w:rsidRPr="008A79FC">
        <w:rPr>
          <w:rFonts w:ascii="Arial" w:hAnsi="Arial" w:cs="Arial"/>
          <w:b/>
          <w:bCs/>
          <w:color w:val="7030A0"/>
          <w:sz w:val="32"/>
          <w:szCs w:val="32"/>
        </w:rPr>
        <w:object w:dxaOrig="14860" w:dyaOrig="8385">
          <v:shape id="_x0000_i1031" type="#_x0000_t75" style="width:743.25pt;height:419.25pt" o:ole="">
            <v:imagedata r:id="rId19" o:title=""/>
          </v:shape>
          <o:OLEObject Type="Embed" ProgID="MSGraph.Chart.8" ShapeID="_x0000_i1031" DrawAspect="Content" ObjectID="_1476187900" r:id="rId20">
            <o:FieldCodes>\s</o:FieldCodes>
          </o:OLEObject>
        </w:object>
      </w:r>
    </w:p>
    <w:p w:rsidR="00CC4282" w:rsidRDefault="00CC4282" w:rsidP="00F51929">
      <w:pPr>
        <w:tabs>
          <w:tab w:val="left" w:pos="1185"/>
          <w:tab w:val="left" w:pos="11482"/>
        </w:tabs>
        <w:jc w:val="center"/>
        <w:rPr>
          <w:b/>
          <w:bCs/>
          <w:noProof/>
          <w:color w:val="C00000"/>
          <w:sz w:val="32"/>
          <w:szCs w:val="32"/>
          <w:lang w:eastAsia="ru-RU"/>
        </w:rPr>
      </w:pPr>
      <w:r w:rsidRPr="00F51929">
        <w:rPr>
          <w:b/>
          <w:bCs/>
          <w:noProof/>
          <w:color w:val="C00000"/>
          <w:sz w:val="32"/>
          <w:szCs w:val="32"/>
          <w:lang w:eastAsia="ru-RU"/>
        </w:rPr>
        <w:t>Сравнительный анализ общей заболеваемости детей от общего количества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944"/>
        <w:gridCol w:w="900"/>
        <w:gridCol w:w="720"/>
        <w:gridCol w:w="870"/>
        <w:gridCol w:w="742"/>
        <w:gridCol w:w="878"/>
        <w:gridCol w:w="742"/>
        <w:gridCol w:w="894"/>
        <w:gridCol w:w="742"/>
        <w:gridCol w:w="1002"/>
        <w:gridCol w:w="777"/>
        <w:gridCol w:w="902"/>
        <w:gridCol w:w="2089"/>
      </w:tblGrid>
      <w:tr w:rsidR="00CC4282" w:rsidRPr="007D08EA">
        <w:trPr>
          <w:trHeight w:val="960"/>
        </w:trPr>
        <w:tc>
          <w:tcPr>
            <w:tcW w:w="584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4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900" w:type="dxa"/>
            <w:vMerge w:val="restart"/>
          </w:tcPr>
          <w:p w:rsidR="00CC4282" w:rsidRPr="00DA0873" w:rsidRDefault="00CC4282" w:rsidP="00DA08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Общее кол-во уч-ся</w:t>
            </w:r>
          </w:p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620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глаз</w:t>
            </w:r>
          </w:p>
        </w:tc>
        <w:tc>
          <w:tcPr>
            <w:tcW w:w="1636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744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костно-мышечной  системы</w:t>
            </w:r>
          </w:p>
        </w:tc>
        <w:tc>
          <w:tcPr>
            <w:tcW w:w="1679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Другие болезни</w:t>
            </w:r>
          </w:p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 и % детей с заболеваниями от общего количества учащихся</w:t>
            </w:r>
          </w:p>
        </w:tc>
      </w:tr>
      <w:tr w:rsidR="00CC4282" w:rsidRPr="007D08EA">
        <w:trPr>
          <w:trHeight w:val="480"/>
        </w:trPr>
        <w:tc>
          <w:tcPr>
            <w:tcW w:w="584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CC4282" w:rsidRPr="00DA0873" w:rsidRDefault="00CC4282" w:rsidP="00DA08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9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Казанская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24 детей, 18%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Иртышская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35 детей, 53,8%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Супринская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31 ребенок, 41,9%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Птицкая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61 ребенок, 81,3%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Черноковская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28 детей, 29%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Куларовская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 ребенок, 1,7%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Аксурская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38 детей, 77,6%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Шестовская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33 ребенка, 63,5%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Шишкинская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 детей, 10%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Комсомольская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 ребенка, 6,06%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Первомайская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 ребенок, 1,2%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Дубровинская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49 детей, 25,2 %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Бегишевская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 детей, 6,3%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Ушаковская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 детей, 11,9 %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Юрминская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39 детей, 41,5%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Второвагайская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21 ребенок, 38,2%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Карагайская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18 детей, 22,2%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Вагайская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233 ребенка, 34,3%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Курьинская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 детей, 14,2%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Тукузская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60 детей, 44,4%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Абаульская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 детей, 9,4%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Осиновская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52 ребенка, 21%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Зареченская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12 детей, 8% 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МКСКОУ Зареченская специальная коррекционная школа - интернат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15 детей, 32%</w:t>
            </w:r>
          </w:p>
        </w:tc>
      </w:tr>
      <w:tr w:rsidR="00CC4282" w:rsidRPr="00C5609E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776 детей, 29%</w:t>
            </w:r>
          </w:p>
        </w:tc>
      </w:tr>
    </w:tbl>
    <w:p w:rsidR="00CC4282" w:rsidRDefault="00CC4282" w:rsidP="00C5609E">
      <w:pPr>
        <w:tabs>
          <w:tab w:val="left" w:pos="1185"/>
          <w:tab w:val="left" w:pos="4140"/>
          <w:tab w:val="left" w:pos="11482"/>
        </w:tabs>
        <w:rPr>
          <w:noProof/>
          <w:lang w:eastAsia="ru-RU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Динамика заболеваемости детей в 2012-2013, 2013-2014 уч. годах</w:t>
      </w: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7C26A8">
        <w:rPr>
          <w:b/>
          <w:bCs/>
          <w:sz w:val="32"/>
          <w:szCs w:val="32"/>
        </w:rPr>
        <w:object w:dxaOrig="14020" w:dyaOrig="8685">
          <v:shape id="_x0000_i1032" type="#_x0000_t75" style="width:701.25pt;height:434.25pt" o:ole="">
            <v:imagedata r:id="rId21" o:title=""/>
          </v:shape>
          <o:OLEObject Type="Embed" ProgID="MSGraph.Chart.8" ShapeID="_x0000_i1032" DrawAspect="Content" ObjectID="_1476187901" r:id="rId22">
            <o:FieldCodes>\s</o:FieldCodes>
          </o:OLEObject>
        </w:object>
      </w: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FA342E">
        <w:rPr>
          <w:b/>
          <w:bCs/>
          <w:sz w:val="32"/>
          <w:szCs w:val="32"/>
        </w:rPr>
        <w:t xml:space="preserve">Общая заболеваемость учащихся общеобразовательных учреждений Вагайского района </w:t>
      </w: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FA342E">
        <w:rPr>
          <w:b/>
          <w:bCs/>
          <w:sz w:val="32"/>
          <w:szCs w:val="32"/>
        </w:rPr>
        <w:t>в 201</w:t>
      </w:r>
      <w:r>
        <w:rPr>
          <w:b/>
          <w:bCs/>
          <w:sz w:val="32"/>
          <w:szCs w:val="32"/>
        </w:rPr>
        <w:t>3</w:t>
      </w:r>
      <w:r w:rsidRPr="00FA342E">
        <w:rPr>
          <w:b/>
          <w:bCs/>
          <w:sz w:val="32"/>
          <w:szCs w:val="32"/>
        </w:rPr>
        <w:t>-201</w:t>
      </w:r>
      <w:r>
        <w:rPr>
          <w:b/>
          <w:bCs/>
          <w:sz w:val="32"/>
          <w:szCs w:val="32"/>
        </w:rPr>
        <w:t>4</w:t>
      </w:r>
      <w:r w:rsidRPr="00FA342E">
        <w:rPr>
          <w:b/>
          <w:bCs/>
          <w:sz w:val="32"/>
          <w:szCs w:val="32"/>
        </w:rPr>
        <w:t xml:space="preserve"> гг.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357"/>
        <w:gridCol w:w="1049"/>
        <w:gridCol w:w="1740"/>
        <w:gridCol w:w="953"/>
        <w:gridCol w:w="1840"/>
        <w:gridCol w:w="995"/>
        <w:gridCol w:w="1819"/>
        <w:gridCol w:w="1016"/>
        <w:gridCol w:w="2062"/>
      </w:tblGrid>
      <w:tr w:rsidR="00CC4282" w:rsidRPr="00FC6D36">
        <w:tc>
          <w:tcPr>
            <w:tcW w:w="3312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органов пищеварения</w:t>
            </w:r>
          </w:p>
        </w:tc>
        <w:tc>
          <w:tcPr>
            <w:tcW w:w="2789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глаз</w:t>
            </w:r>
          </w:p>
        </w:tc>
        <w:tc>
          <w:tcPr>
            <w:tcW w:w="2793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органов дыхания</w:t>
            </w:r>
          </w:p>
        </w:tc>
        <w:tc>
          <w:tcPr>
            <w:tcW w:w="2814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костно – мышечной системы</w:t>
            </w:r>
          </w:p>
        </w:tc>
        <w:tc>
          <w:tcPr>
            <w:tcW w:w="3078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Другое</w:t>
            </w:r>
          </w:p>
        </w:tc>
      </w:tr>
      <w:tr w:rsidR="00CC4282" w:rsidRPr="00FC6D36">
        <w:tc>
          <w:tcPr>
            <w:tcW w:w="955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357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% от общего кол-ва учащихся района</w:t>
            </w:r>
          </w:p>
        </w:tc>
        <w:tc>
          <w:tcPr>
            <w:tcW w:w="1049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740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953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840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995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819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1016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2062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</w:tr>
      <w:tr w:rsidR="00CC4282" w:rsidRPr="00FC6D36">
        <w:tc>
          <w:tcPr>
            <w:tcW w:w="955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2357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5,5</w:t>
            </w:r>
          </w:p>
        </w:tc>
        <w:tc>
          <w:tcPr>
            <w:tcW w:w="1049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235</w:t>
            </w:r>
          </w:p>
        </w:tc>
        <w:tc>
          <w:tcPr>
            <w:tcW w:w="1740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8,8</w:t>
            </w:r>
          </w:p>
        </w:tc>
        <w:tc>
          <w:tcPr>
            <w:tcW w:w="953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1840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5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1819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4,1</w:t>
            </w:r>
          </w:p>
        </w:tc>
        <w:tc>
          <w:tcPr>
            <w:tcW w:w="1016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129</w:t>
            </w:r>
          </w:p>
        </w:tc>
        <w:tc>
          <w:tcPr>
            <w:tcW w:w="2062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4,8</w:t>
            </w:r>
          </w:p>
        </w:tc>
      </w:tr>
    </w:tbl>
    <w:p w:rsidR="00CC4282" w:rsidRDefault="00CC4282" w:rsidP="00C80B74">
      <w:pPr>
        <w:pStyle w:val="ListParagraph"/>
        <w:tabs>
          <w:tab w:val="left" w:pos="1185"/>
        </w:tabs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0"/>
        <w:gridCol w:w="5670"/>
        <w:gridCol w:w="4046"/>
      </w:tblGrid>
      <w:tr w:rsidR="00CC4282" w:rsidRPr="00FC6D36">
        <w:tc>
          <w:tcPr>
            <w:tcW w:w="4350" w:type="dxa"/>
          </w:tcPr>
          <w:p w:rsidR="00CC4282" w:rsidRDefault="00CC4282" w:rsidP="00FC6D36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Другое: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Сколиоз – 1;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Энурез – 7;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Система кровообращения – 4;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Эндокринная система – 11;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Заболевания нервной системы – 7;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Врожденные аномалии – 3;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Сахарный диабет – 1;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Порок сердца – 1;</w:t>
            </w:r>
          </w:p>
          <w:p w:rsidR="00CC4282" w:rsidRDefault="00CC4282" w:rsidP="00C56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Хронический гайморит – 3;</w:t>
            </w:r>
          </w:p>
          <w:p w:rsidR="00CC4282" w:rsidRDefault="00CC4282" w:rsidP="00FC6D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ВСД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46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CC4282" w:rsidRDefault="00CC4282" w:rsidP="00FC6D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Острый фарингит – 9;</w:t>
            </w:r>
          </w:p>
          <w:p w:rsidR="00CC4282" w:rsidRDefault="00CC4282" w:rsidP="00FC6D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ДЖВП – 120</w:t>
            </w:r>
          </w:p>
          <w:p w:rsidR="00CC4282" w:rsidRDefault="00CC4282" w:rsidP="00FC6D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Эпилепсия – 4;</w:t>
            </w:r>
          </w:p>
          <w:p w:rsidR="00CC4282" w:rsidRPr="00FC6D36" w:rsidRDefault="00CC4282" w:rsidP="003E61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Дифф. эндем. зоб- 1;</w:t>
            </w:r>
          </w:p>
          <w:p w:rsidR="00CC4282" w:rsidRPr="00FC6D36" w:rsidRDefault="00CC4282" w:rsidP="003E61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ДЦП – 4;</w:t>
            </w:r>
          </w:p>
          <w:p w:rsidR="00CC4282" w:rsidRPr="00FC6D36" w:rsidRDefault="00CC4282" w:rsidP="003E61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Сердечно – сосудистые заболевания – 15</w:t>
            </w:r>
          </w:p>
          <w:p w:rsidR="00CC4282" w:rsidRPr="00FC6D36" w:rsidRDefault="00CC4282" w:rsidP="003E61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Дерматит – 2</w:t>
            </w:r>
          </w:p>
          <w:p w:rsidR="00CC4282" w:rsidRPr="00FC6D36" w:rsidRDefault="00CC4282" w:rsidP="003E61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Заболевание почек – 1</w:t>
            </w:r>
          </w:p>
          <w:p w:rsidR="00CC4282" w:rsidRPr="00FC6D36" w:rsidRDefault="00CC4282" w:rsidP="003E61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Избыточная масса тела- 8</w:t>
            </w:r>
          </w:p>
          <w:p w:rsidR="00CC4282" w:rsidRPr="00FC6D36" w:rsidRDefault="00CC4282" w:rsidP="003E615D">
            <w:pPr>
              <w:pStyle w:val="ListParagraph"/>
              <w:spacing w:after="0" w:line="240" w:lineRule="auto"/>
              <w:ind w:left="36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670" w:type="dxa"/>
          </w:tcPr>
          <w:p w:rsidR="00CC4282" w:rsidRDefault="00CC4282" w:rsidP="00237ADA">
            <w:pPr>
              <w:pStyle w:val="ListParagraph"/>
              <w:spacing w:after="0" w:line="240" w:lineRule="auto"/>
              <w:ind w:left="252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Гидроцефалия – 1;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Энурез – 2;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Нарушение ритма сердца- 1;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Недостаточность митрального клапана – 1;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Тугоухость – 2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Анемия – 45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Злокачественное новообразование гайморовой пазухи – 1;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Межреберная невралгия – 4;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Функциональный сердечный шум – 2;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Детский аутизм – 2;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Псориаз – 2;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Плоскостопие – 1;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Водянка яичка – 1;</w:t>
            </w:r>
          </w:p>
          <w:p w:rsidR="00CC4282" w:rsidRPr="00FC6D36" w:rsidRDefault="00CC4282" w:rsidP="00FC6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ЗПР – 1</w:t>
            </w:r>
          </w:p>
          <w:p w:rsidR="00CC4282" w:rsidRPr="00FC6D36" w:rsidRDefault="00CC4282" w:rsidP="00FC6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Стоматологические заболевания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89</w:t>
            </w:r>
          </w:p>
          <w:p w:rsidR="00CC4282" w:rsidRPr="00FC6D36" w:rsidRDefault="00CC4282" w:rsidP="00FC6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Цирангический синдром – 1</w:t>
            </w:r>
          </w:p>
          <w:p w:rsidR="00CC4282" w:rsidRPr="00FC6D36" w:rsidRDefault="00CC4282" w:rsidP="00FC6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Ветр. оспа – 8</w:t>
            </w:r>
          </w:p>
          <w:p w:rsidR="00CC4282" w:rsidRPr="00FC6D36" w:rsidRDefault="00CC4282" w:rsidP="00FC6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Инвалидность по речи -1</w:t>
            </w:r>
          </w:p>
          <w:p w:rsidR="00CC4282" w:rsidRPr="00FC6D36" w:rsidRDefault="00CC4282" w:rsidP="003E615D">
            <w:pPr>
              <w:pStyle w:val="ListParagraph"/>
              <w:spacing w:after="0" w:line="240" w:lineRule="auto"/>
              <w:ind w:left="36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4046" w:type="dxa"/>
          </w:tcPr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Грыжа – 3;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Низкий вес- 9;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ИМТ – 5;</w:t>
            </w:r>
          </w:p>
          <w:p w:rsidR="00CC4282" w:rsidRDefault="00CC4282" w:rsidP="00237ADA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Фимоз – 45;</w:t>
            </w:r>
          </w:p>
          <w:p w:rsidR="00CC4282" w:rsidRPr="00FC6D36" w:rsidRDefault="00CC4282" w:rsidP="003E615D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  <w:tab w:val="num" w:pos="60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индром ММД – 1</w:t>
            </w:r>
          </w:p>
          <w:p w:rsidR="00CC4282" w:rsidRPr="00FC6D36" w:rsidRDefault="00CC4282" w:rsidP="003E615D">
            <w:pPr>
              <w:pStyle w:val="ListParagraph"/>
              <w:numPr>
                <w:ilvl w:val="3"/>
                <w:numId w:val="3"/>
              </w:numPr>
              <w:tabs>
                <w:tab w:val="clear" w:pos="2880"/>
                <w:tab w:val="num" w:pos="60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Гипоталамический синдром - 2</w:t>
            </w:r>
          </w:p>
          <w:p w:rsidR="00CC4282" w:rsidRPr="00FC6D36" w:rsidRDefault="00CC4282" w:rsidP="00FC6D36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Сравнительный анализ заболеваний учащихся общеобразовательных учреждений</w:t>
      </w:r>
    </w:p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"/>
        <w:gridCol w:w="745"/>
        <w:gridCol w:w="709"/>
        <w:gridCol w:w="722"/>
        <w:gridCol w:w="713"/>
        <w:gridCol w:w="720"/>
        <w:gridCol w:w="720"/>
        <w:gridCol w:w="682"/>
        <w:gridCol w:w="709"/>
        <w:gridCol w:w="661"/>
        <w:gridCol w:w="648"/>
        <w:gridCol w:w="720"/>
        <w:gridCol w:w="720"/>
        <w:gridCol w:w="720"/>
        <w:gridCol w:w="641"/>
        <w:gridCol w:w="799"/>
        <w:gridCol w:w="741"/>
        <w:gridCol w:w="720"/>
        <w:gridCol w:w="699"/>
        <w:gridCol w:w="720"/>
        <w:gridCol w:w="1080"/>
      </w:tblGrid>
      <w:tr w:rsidR="00CC4282" w:rsidRPr="00FC6D36">
        <w:tc>
          <w:tcPr>
            <w:tcW w:w="15228" w:type="dxa"/>
            <w:gridSpan w:val="21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Заболевание</w:t>
            </w: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C4282" w:rsidRPr="00FC6D36">
        <w:tc>
          <w:tcPr>
            <w:tcW w:w="4968" w:type="dxa"/>
            <w:gridSpan w:val="7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Костно – мышечная система</w:t>
            </w: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860" w:type="dxa"/>
            <w:gridSpan w:val="7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зрение</w:t>
            </w:r>
          </w:p>
        </w:tc>
        <w:tc>
          <w:tcPr>
            <w:tcW w:w="5400" w:type="dxa"/>
            <w:gridSpan w:val="7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Желудочно – кишечный тракт</w:t>
            </w:r>
          </w:p>
        </w:tc>
      </w:tr>
      <w:tr w:rsidR="00CC4282" w:rsidRPr="00FC6D36">
        <w:tc>
          <w:tcPr>
            <w:tcW w:w="639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2006</w:t>
            </w: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2007</w:t>
            </w:r>
          </w:p>
        </w:tc>
        <w:tc>
          <w:tcPr>
            <w:tcW w:w="709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2008</w:t>
            </w:r>
          </w:p>
        </w:tc>
        <w:tc>
          <w:tcPr>
            <w:tcW w:w="722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713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2012-13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2013-2014</w:t>
            </w:r>
          </w:p>
        </w:tc>
        <w:tc>
          <w:tcPr>
            <w:tcW w:w="682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709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661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648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720" w:type="dxa"/>
          </w:tcPr>
          <w:p w:rsidR="00CC4282" w:rsidRPr="00FC6D36" w:rsidRDefault="00CC4282" w:rsidP="003E61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641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799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41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699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080" w:type="dxa"/>
          </w:tcPr>
          <w:p w:rsidR="00CC4282" w:rsidRPr="00FC6D36" w:rsidRDefault="00CC4282" w:rsidP="003E615D">
            <w:pPr>
              <w:spacing w:after="0" w:line="240" w:lineRule="auto"/>
              <w:ind w:left="-194" w:right="-593" w:firstLine="1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</w:tr>
      <w:tr w:rsidR="00CC4282" w:rsidRPr="003E615D">
        <w:tc>
          <w:tcPr>
            <w:tcW w:w="63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394</w:t>
            </w:r>
          </w:p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5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368</w:t>
            </w:r>
          </w:p>
        </w:tc>
        <w:tc>
          <w:tcPr>
            <w:tcW w:w="70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276</w:t>
            </w:r>
          </w:p>
        </w:tc>
        <w:tc>
          <w:tcPr>
            <w:tcW w:w="722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256</w:t>
            </w:r>
          </w:p>
        </w:tc>
        <w:tc>
          <w:tcPr>
            <w:tcW w:w="713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179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132</w:t>
            </w:r>
          </w:p>
        </w:tc>
        <w:tc>
          <w:tcPr>
            <w:tcW w:w="720" w:type="dxa"/>
          </w:tcPr>
          <w:p w:rsidR="00CC4282" w:rsidRPr="003E615D" w:rsidRDefault="00CC4282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110</w:t>
            </w:r>
          </w:p>
        </w:tc>
        <w:tc>
          <w:tcPr>
            <w:tcW w:w="682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</w:t>
            </w:r>
          </w:p>
        </w:tc>
        <w:tc>
          <w:tcPr>
            <w:tcW w:w="70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184</w:t>
            </w:r>
          </w:p>
        </w:tc>
        <w:tc>
          <w:tcPr>
            <w:tcW w:w="661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293</w:t>
            </w:r>
          </w:p>
        </w:tc>
        <w:tc>
          <w:tcPr>
            <w:tcW w:w="648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277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205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255</w:t>
            </w:r>
          </w:p>
        </w:tc>
        <w:tc>
          <w:tcPr>
            <w:tcW w:w="720" w:type="dxa"/>
          </w:tcPr>
          <w:p w:rsidR="00CC4282" w:rsidRPr="003E615D" w:rsidRDefault="00CC4282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235</w:t>
            </w:r>
          </w:p>
        </w:tc>
        <w:tc>
          <w:tcPr>
            <w:tcW w:w="641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253</w:t>
            </w:r>
          </w:p>
        </w:tc>
        <w:tc>
          <w:tcPr>
            <w:tcW w:w="79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217</w:t>
            </w:r>
          </w:p>
        </w:tc>
        <w:tc>
          <w:tcPr>
            <w:tcW w:w="741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144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90</w:t>
            </w:r>
          </w:p>
        </w:tc>
        <w:tc>
          <w:tcPr>
            <w:tcW w:w="69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123</w:t>
            </w:r>
          </w:p>
        </w:tc>
        <w:tc>
          <w:tcPr>
            <w:tcW w:w="1080" w:type="dxa"/>
          </w:tcPr>
          <w:p w:rsidR="00CC4282" w:rsidRPr="003E615D" w:rsidRDefault="00CC4282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146</w:t>
            </w:r>
          </w:p>
        </w:tc>
      </w:tr>
    </w:tbl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7C1F2E">
      <w:pPr>
        <w:tabs>
          <w:tab w:val="left" w:pos="1185"/>
        </w:tabs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7C1F2E">
      <w:pPr>
        <w:tabs>
          <w:tab w:val="left" w:pos="1185"/>
        </w:tabs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0159B4">
      <w:pPr>
        <w:tabs>
          <w:tab w:val="left" w:pos="1185"/>
        </w:tabs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Динамика заболеваемости учащихся в 2006 – 2014 учебных годах</w:t>
      </w:r>
      <w:r>
        <w:rPr>
          <w:color w:val="000000"/>
          <w:sz w:val="27"/>
          <w:szCs w:val="27"/>
        </w:rPr>
        <w:br/>
      </w:r>
      <w:bookmarkStart w:id="0" w:name="_GoBack"/>
      <w:bookmarkEnd w:id="0"/>
      <w:r w:rsidRPr="00B74C30">
        <w:rPr>
          <w:color w:val="000000"/>
          <w:sz w:val="27"/>
          <w:szCs w:val="27"/>
        </w:rPr>
        <w:object w:dxaOrig="14621" w:dyaOrig="8805">
          <v:shape id="_x0000_i1033" type="#_x0000_t75" style="width:731.25pt;height:440.25pt" o:ole="">
            <v:imagedata r:id="rId23" o:title=""/>
          </v:shape>
          <o:OLEObject Type="Embed" ProgID="MSGraph.Chart.8" ShapeID="_x0000_i1033" DrawAspect="Content" ObjectID="_1476187902" r:id="rId24">
            <o:FieldCodes>\s</o:FieldCodes>
          </o:OLEObject>
        </w:object>
      </w:r>
      <w:r w:rsidRPr="00E02FF6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Анализ среднегодового индекса здоровья</w:t>
      </w:r>
    </w:p>
    <w:tbl>
      <w:tblPr>
        <w:tblW w:w="15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01"/>
        <w:gridCol w:w="1159"/>
        <w:gridCol w:w="1080"/>
        <w:gridCol w:w="1057"/>
        <w:gridCol w:w="900"/>
        <w:gridCol w:w="837"/>
        <w:gridCol w:w="783"/>
        <w:gridCol w:w="1197"/>
        <w:gridCol w:w="963"/>
        <w:gridCol w:w="897"/>
        <w:gridCol w:w="1260"/>
        <w:gridCol w:w="720"/>
        <w:gridCol w:w="1106"/>
        <w:gridCol w:w="1054"/>
      </w:tblGrid>
      <w:tr w:rsidR="00CC4282" w:rsidRPr="001141F0">
        <w:trPr>
          <w:trHeight w:val="960"/>
        </w:trPr>
        <w:tc>
          <w:tcPr>
            <w:tcW w:w="1008" w:type="dxa"/>
            <w:vMerge w:val="restart"/>
          </w:tcPr>
          <w:p w:rsidR="00CC4282" w:rsidRPr="001141F0" w:rsidRDefault="00CC4282" w:rsidP="00E02FF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Общее кол-во уч-ся</w:t>
            </w:r>
          </w:p>
          <w:p w:rsidR="00CC4282" w:rsidRPr="001141F0" w:rsidRDefault="00CC4282" w:rsidP="001141F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0</w:t>
            </w: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 xml:space="preserve">13-2014 </w:t>
            </w:r>
          </w:p>
        </w:tc>
        <w:tc>
          <w:tcPr>
            <w:tcW w:w="2160" w:type="dxa"/>
            <w:gridSpan w:val="2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 xml:space="preserve">Среднегодовой индекс здоровья 2013-2014 </w:t>
            </w:r>
          </w:p>
        </w:tc>
        <w:tc>
          <w:tcPr>
            <w:tcW w:w="2137" w:type="dxa"/>
            <w:gridSpan w:val="2"/>
            <w:tcBorders>
              <w:right w:val="thinThickSmallGap" w:sz="24" w:space="0" w:color="auto"/>
            </w:tcBorders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Пропущено по болезни  2013-2014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:rsidR="00CC4282" w:rsidRPr="001141F0" w:rsidRDefault="00CC4282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Общее кол-во уч-ся</w:t>
            </w:r>
          </w:p>
          <w:p w:rsidR="00CC4282" w:rsidRPr="001141F0" w:rsidRDefault="00CC4282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0</w:t>
            </w: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2</w:t>
            </w: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-201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 xml:space="preserve">Среднегодовой индекс здоровья 2012-2013 </w:t>
            </w:r>
          </w:p>
        </w:tc>
        <w:tc>
          <w:tcPr>
            <w:tcW w:w="2160" w:type="dxa"/>
            <w:gridSpan w:val="2"/>
            <w:tcBorders>
              <w:right w:val="thinThickSmallGap" w:sz="24" w:space="0" w:color="auto"/>
            </w:tcBorders>
          </w:tcPr>
          <w:p w:rsidR="00CC4282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Пропущено по болезни</w:t>
            </w:r>
          </w:p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2012-2013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CC4282" w:rsidRPr="001141F0" w:rsidRDefault="00CC4282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Общее кол-во уч-ся</w:t>
            </w:r>
          </w:p>
          <w:p w:rsidR="00CC4282" w:rsidRDefault="00CC4282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2011-2012</w:t>
            </w:r>
          </w:p>
          <w:p w:rsidR="00CC4282" w:rsidRPr="001141F0" w:rsidRDefault="00CC4282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Среднегодовой индекс здоровья 2011-2012</w:t>
            </w:r>
          </w:p>
        </w:tc>
        <w:tc>
          <w:tcPr>
            <w:tcW w:w="2160" w:type="dxa"/>
            <w:gridSpan w:val="2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Пропущено по болезни  2011-2012</w:t>
            </w:r>
          </w:p>
        </w:tc>
      </w:tr>
      <w:tr w:rsidR="00CC4282" w:rsidRPr="007D08EA">
        <w:trPr>
          <w:trHeight w:val="480"/>
        </w:trPr>
        <w:tc>
          <w:tcPr>
            <w:tcW w:w="1008" w:type="dxa"/>
            <w:vMerge/>
          </w:tcPr>
          <w:p w:rsidR="00CC4282" w:rsidRPr="001141F0" w:rsidRDefault="00CC4282" w:rsidP="00E02FF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Кол-во детей не болевшие за уч. год</w:t>
            </w:r>
          </w:p>
        </w:tc>
        <w:tc>
          <w:tcPr>
            <w:tcW w:w="1159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057" w:type="dxa"/>
            <w:tcBorders>
              <w:right w:val="thinThickSmallGap" w:sz="24" w:space="0" w:color="auto"/>
            </w:tcBorders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уроков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:rsidR="00CC4282" w:rsidRPr="001141F0" w:rsidRDefault="00CC4282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Кол-во детей не болевшие за уч. год</w:t>
            </w:r>
          </w:p>
        </w:tc>
        <w:tc>
          <w:tcPr>
            <w:tcW w:w="783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7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63" w:type="dxa"/>
            <w:tcBorders>
              <w:right w:val="thinThickSmallGap" w:sz="24" w:space="0" w:color="auto"/>
            </w:tcBorders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уроков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Кол-во детей не болевшие за уч. год</w:t>
            </w:r>
          </w:p>
        </w:tc>
        <w:tc>
          <w:tcPr>
            <w:tcW w:w="720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6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054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уроков</w:t>
            </w:r>
          </w:p>
        </w:tc>
      </w:tr>
      <w:tr w:rsidR="00CC4282" w:rsidRPr="00230438">
        <w:tc>
          <w:tcPr>
            <w:tcW w:w="1008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001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159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80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12124</w:t>
            </w:r>
          </w:p>
        </w:tc>
        <w:tc>
          <w:tcPr>
            <w:tcW w:w="1057" w:type="dxa"/>
            <w:tcBorders>
              <w:right w:val="thinThickSmallGap" w:sz="24" w:space="0" w:color="auto"/>
            </w:tcBorders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70885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:rsidR="00CC4282" w:rsidRPr="00230438" w:rsidRDefault="00CC4282" w:rsidP="00230438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837" w:type="dxa"/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83" w:type="dxa"/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97" w:type="dxa"/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12374</w:t>
            </w:r>
          </w:p>
        </w:tc>
        <w:tc>
          <w:tcPr>
            <w:tcW w:w="963" w:type="dxa"/>
            <w:tcBorders>
              <w:right w:val="thinThickSmallGap" w:sz="24" w:space="0" w:color="auto"/>
            </w:tcBorders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64770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1260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720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6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12738</w:t>
            </w:r>
          </w:p>
        </w:tc>
        <w:tc>
          <w:tcPr>
            <w:tcW w:w="1054" w:type="dxa"/>
          </w:tcPr>
          <w:p w:rsidR="00CC4282" w:rsidRPr="00230438" w:rsidRDefault="00CC428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438">
              <w:rPr>
                <w:rFonts w:ascii="Arial" w:hAnsi="Arial" w:cs="Arial"/>
                <w:b/>
                <w:bCs/>
                <w:sz w:val="24"/>
                <w:szCs w:val="24"/>
              </w:rPr>
              <w:t>70105</w:t>
            </w:r>
          </w:p>
        </w:tc>
      </w:tr>
    </w:tbl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E02FF6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Анализ среднегодового индекса здоровья</w:t>
      </w: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</w:pPr>
      <w:r>
        <w:object w:dxaOrig="13579" w:dyaOrig="7684">
          <v:shape id="_x0000_i1034" type="#_x0000_t75" style="width:678.75pt;height:380.25pt" o:ole="">
            <v:imagedata r:id="rId25" o:title=""/>
          </v:shape>
          <o:OLEObject Type="Embed" ProgID="MSGraph.Chart.8" ShapeID="_x0000_i1034" DrawAspect="Content" ObjectID="_1476187903" r:id="rId26">
            <o:FieldCodes>\s</o:FieldCodes>
          </o:OLEObject>
        </w:object>
      </w:r>
    </w:p>
    <w:sectPr w:rsidR="00CC4282" w:rsidSect="007C1F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82" w:rsidRDefault="00CC4282" w:rsidP="007C1F2E">
      <w:pPr>
        <w:spacing w:after="0" w:line="240" w:lineRule="auto"/>
      </w:pPr>
      <w:r>
        <w:separator/>
      </w:r>
    </w:p>
  </w:endnote>
  <w:endnote w:type="continuationSeparator" w:id="1">
    <w:p w:rsidR="00CC4282" w:rsidRDefault="00CC4282" w:rsidP="007C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82" w:rsidRDefault="00CC4282" w:rsidP="007C1F2E">
      <w:pPr>
        <w:spacing w:after="0" w:line="240" w:lineRule="auto"/>
      </w:pPr>
      <w:r>
        <w:separator/>
      </w:r>
    </w:p>
  </w:footnote>
  <w:footnote w:type="continuationSeparator" w:id="1">
    <w:p w:rsidR="00CC4282" w:rsidRDefault="00CC4282" w:rsidP="007C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C83"/>
    <w:multiLevelType w:val="hybridMultilevel"/>
    <w:tmpl w:val="A04C2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0D1DA4"/>
    <w:multiLevelType w:val="hybridMultilevel"/>
    <w:tmpl w:val="BDB8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45A73"/>
    <w:multiLevelType w:val="hybridMultilevel"/>
    <w:tmpl w:val="98800108"/>
    <w:lvl w:ilvl="0" w:tplc="0419000B">
      <w:start w:val="1"/>
      <w:numFmt w:val="bullet"/>
      <w:lvlText w:val=""/>
      <w:lvlJc w:val="left"/>
      <w:pPr>
        <w:ind w:left="25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12" w:hanging="360"/>
      </w:pPr>
      <w:rPr>
        <w:rFonts w:ascii="Wingdings" w:hAnsi="Wingdings" w:cs="Wingdings" w:hint="default"/>
      </w:rPr>
    </w:lvl>
  </w:abstractNum>
  <w:abstractNum w:abstractNumId="3">
    <w:nsid w:val="67697C0C"/>
    <w:multiLevelType w:val="hybridMultilevel"/>
    <w:tmpl w:val="4684A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4F0E91"/>
    <w:multiLevelType w:val="hybridMultilevel"/>
    <w:tmpl w:val="BD586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89"/>
    <w:rsid w:val="00005160"/>
    <w:rsid w:val="00013220"/>
    <w:rsid w:val="000159B4"/>
    <w:rsid w:val="00015A0B"/>
    <w:rsid w:val="000226AA"/>
    <w:rsid w:val="00023E72"/>
    <w:rsid w:val="000249C6"/>
    <w:rsid w:val="00026314"/>
    <w:rsid w:val="00034B9C"/>
    <w:rsid w:val="00037632"/>
    <w:rsid w:val="000441F1"/>
    <w:rsid w:val="00056BDF"/>
    <w:rsid w:val="0006519E"/>
    <w:rsid w:val="00065E70"/>
    <w:rsid w:val="00066C80"/>
    <w:rsid w:val="00094577"/>
    <w:rsid w:val="00095302"/>
    <w:rsid w:val="000A6712"/>
    <w:rsid w:val="000C3641"/>
    <w:rsid w:val="000D3406"/>
    <w:rsid w:val="000D652F"/>
    <w:rsid w:val="000F7F02"/>
    <w:rsid w:val="00100658"/>
    <w:rsid w:val="00104058"/>
    <w:rsid w:val="00106A6E"/>
    <w:rsid w:val="00113DB8"/>
    <w:rsid w:val="001141F0"/>
    <w:rsid w:val="001143BA"/>
    <w:rsid w:val="00146E9B"/>
    <w:rsid w:val="00165375"/>
    <w:rsid w:val="0017591F"/>
    <w:rsid w:val="00195C45"/>
    <w:rsid w:val="001A1143"/>
    <w:rsid w:val="001B23C3"/>
    <w:rsid w:val="001B3EC6"/>
    <w:rsid w:val="001E3A8B"/>
    <w:rsid w:val="00210326"/>
    <w:rsid w:val="00224F8A"/>
    <w:rsid w:val="002260F5"/>
    <w:rsid w:val="00230438"/>
    <w:rsid w:val="002304DE"/>
    <w:rsid w:val="00231E19"/>
    <w:rsid w:val="00237ADA"/>
    <w:rsid w:val="002560E4"/>
    <w:rsid w:val="00291013"/>
    <w:rsid w:val="00294476"/>
    <w:rsid w:val="00296AB9"/>
    <w:rsid w:val="002C1435"/>
    <w:rsid w:val="00323A24"/>
    <w:rsid w:val="003423A1"/>
    <w:rsid w:val="00344433"/>
    <w:rsid w:val="00344793"/>
    <w:rsid w:val="003527E5"/>
    <w:rsid w:val="00353008"/>
    <w:rsid w:val="00367066"/>
    <w:rsid w:val="00372ED0"/>
    <w:rsid w:val="003852E0"/>
    <w:rsid w:val="00392F06"/>
    <w:rsid w:val="00396A45"/>
    <w:rsid w:val="003B0E5C"/>
    <w:rsid w:val="003B2597"/>
    <w:rsid w:val="003B484B"/>
    <w:rsid w:val="003B66A6"/>
    <w:rsid w:val="003C779C"/>
    <w:rsid w:val="003C7814"/>
    <w:rsid w:val="003D3875"/>
    <w:rsid w:val="003E5BD0"/>
    <w:rsid w:val="003E615D"/>
    <w:rsid w:val="003E6218"/>
    <w:rsid w:val="00432804"/>
    <w:rsid w:val="00434C6E"/>
    <w:rsid w:val="00435A31"/>
    <w:rsid w:val="004446C4"/>
    <w:rsid w:val="004464B6"/>
    <w:rsid w:val="00447B2A"/>
    <w:rsid w:val="00451597"/>
    <w:rsid w:val="00452C0E"/>
    <w:rsid w:val="004545CE"/>
    <w:rsid w:val="00460728"/>
    <w:rsid w:val="0046123A"/>
    <w:rsid w:val="00461C13"/>
    <w:rsid w:val="00472613"/>
    <w:rsid w:val="00476E4B"/>
    <w:rsid w:val="00477A5C"/>
    <w:rsid w:val="0048002E"/>
    <w:rsid w:val="0048031D"/>
    <w:rsid w:val="00483FB2"/>
    <w:rsid w:val="004908DD"/>
    <w:rsid w:val="004923EB"/>
    <w:rsid w:val="004B0594"/>
    <w:rsid w:val="004B66F7"/>
    <w:rsid w:val="004C0CDB"/>
    <w:rsid w:val="004C64E0"/>
    <w:rsid w:val="004D7F9B"/>
    <w:rsid w:val="004E271E"/>
    <w:rsid w:val="005138B6"/>
    <w:rsid w:val="00521568"/>
    <w:rsid w:val="005373EA"/>
    <w:rsid w:val="00567A20"/>
    <w:rsid w:val="005A0063"/>
    <w:rsid w:val="005B7AEA"/>
    <w:rsid w:val="005C5307"/>
    <w:rsid w:val="005D135C"/>
    <w:rsid w:val="005D29A1"/>
    <w:rsid w:val="005F1C20"/>
    <w:rsid w:val="005F5823"/>
    <w:rsid w:val="00611FE6"/>
    <w:rsid w:val="0061324C"/>
    <w:rsid w:val="00613DBB"/>
    <w:rsid w:val="006239AE"/>
    <w:rsid w:val="006240B3"/>
    <w:rsid w:val="00634CBC"/>
    <w:rsid w:val="00651BCF"/>
    <w:rsid w:val="00661BFD"/>
    <w:rsid w:val="006755B9"/>
    <w:rsid w:val="006A5E3D"/>
    <w:rsid w:val="006A67AE"/>
    <w:rsid w:val="006B114C"/>
    <w:rsid w:val="006B26E3"/>
    <w:rsid w:val="006B64B3"/>
    <w:rsid w:val="006B6DE5"/>
    <w:rsid w:val="00706A7F"/>
    <w:rsid w:val="00723B8E"/>
    <w:rsid w:val="007406CB"/>
    <w:rsid w:val="00741E1C"/>
    <w:rsid w:val="00747A76"/>
    <w:rsid w:val="00763EEC"/>
    <w:rsid w:val="00786B61"/>
    <w:rsid w:val="007C1F2E"/>
    <w:rsid w:val="007C26A8"/>
    <w:rsid w:val="007D08EA"/>
    <w:rsid w:val="007D701D"/>
    <w:rsid w:val="007D7EB9"/>
    <w:rsid w:val="007E3072"/>
    <w:rsid w:val="007F5888"/>
    <w:rsid w:val="0081194D"/>
    <w:rsid w:val="00821ED2"/>
    <w:rsid w:val="00830FF3"/>
    <w:rsid w:val="00831B7A"/>
    <w:rsid w:val="00832F25"/>
    <w:rsid w:val="00834372"/>
    <w:rsid w:val="00837544"/>
    <w:rsid w:val="0084785C"/>
    <w:rsid w:val="00851B9D"/>
    <w:rsid w:val="008539F3"/>
    <w:rsid w:val="00875BB4"/>
    <w:rsid w:val="00877439"/>
    <w:rsid w:val="008776B1"/>
    <w:rsid w:val="00883F79"/>
    <w:rsid w:val="00886163"/>
    <w:rsid w:val="008A79FC"/>
    <w:rsid w:val="008C7933"/>
    <w:rsid w:val="008F2457"/>
    <w:rsid w:val="00900B89"/>
    <w:rsid w:val="009138D1"/>
    <w:rsid w:val="0092158D"/>
    <w:rsid w:val="00923CDF"/>
    <w:rsid w:val="009457A7"/>
    <w:rsid w:val="00950858"/>
    <w:rsid w:val="00954CF9"/>
    <w:rsid w:val="00961405"/>
    <w:rsid w:val="0099359F"/>
    <w:rsid w:val="009B1E33"/>
    <w:rsid w:val="009B2884"/>
    <w:rsid w:val="009B7940"/>
    <w:rsid w:val="009E48E0"/>
    <w:rsid w:val="009F6A9B"/>
    <w:rsid w:val="009F764F"/>
    <w:rsid w:val="00A00140"/>
    <w:rsid w:val="00A37C55"/>
    <w:rsid w:val="00A50E40"/>
    <w:rsid w:val="00A54F61"/>
    <w:rsid w:val="00A6097A"/>
    <w:rsid w:val="00A9308D"/>
    <w:rsid w:val="00A95E93"/>
    <w:rsid w:val="00AA7ED4"/>
    <w:rsid w:val="00AB3A9D"/>
    <w:rsid w:val="00AD2E67"/>
    <w:rsid w:val="00AE4B9E"/>
    <w:rsid w:val="00AF3FED"/>
    <w:rsid w:val="00AF5190"/>
    <w:rsid w:val="00AF5819"/>
    <w:rsid w:val="00B04135"/>
    <w:rsid w:val="00B07B80"/>
    <w:rsid w:val="00B2043F"/>
    <w:rsid w:val="00B46432"/>
    <w:rsid w:val="00B652F6"/>
    <w:rsid w:val="00B74C30"/>
    <w:rsid w:val="00B76CC1"/>
    <w:rsid w:val="00B878ED"/>
    <w:rsid w:val="00B92C9E"/>
    <w:rsid w:val="00B96824"/>
    <w:rsid w:val="00BA4D2E"/>
    <w:rsid w:val="00BA4FD6"/>
    <w:rsid w:val="00BB36A9"/>
    <w:rsid w:val="00BB7765"/>
    <w:rsid w:val="00BD503C"/>
    <w:rsid w:val="00C000BE"/>
    <w:rsid w:val="00C06564"/>
    <w:rsid w:val="00C12A0B"/>
    <w:rsid w:val="00C339EC"/>
    <w:rsid w:val="00C33BA0"/>
    <w:rsid w:val="00C46EDF"/>
    <w:rsid w:val="00C5609E"/>
    <w:rsid w:val="00C5684C"/>
    <w:rsid w:val="00C60F8E"/>
    <w:rsid w:val="00C73E95"/>
    <w:rsid w:val="00C77C37"/>
    <w:rsid w:val="00C80B74"/>
    <w:rsid w:val="00C971E3"/>
    <w:rsid w:val="00CA2FEC"/>
    <w:rsid w:val="00CC4282"/>
    <w:rsid w:val="00CD7C61"/>
    <w:rsid w:val="00CF111D"/>
    <w:rsid w:val="00CF410A"/>
    <w:rsid w:val="00D0071B"/>
    <w:rsid w:val="00D110BC"/>
    <w:rsid w:val="00D1197A"/>
    <w:rsid w:val="00D26523"/>
    <w:rsid w:val="00D31323"/>
    <w:rsid w:val="00D42129"/>
    <w:rsid w:val="00D4749F"/>
    <w:rsid w:val="00D53435"/>
    <w:rsid w:val="00D5459D"/>
    <w:rsid w:val="00D55CAA"/>
    <w:rsid w:val="00DA011F"/>
    <w:rsid w:val="00DA0873"/>
    <w:rsid w:val="00DA35C1"/>
    <w:rsid w:val="00DE2E6E"/>
    <w:rsid w:val="00DE3BF6"/>
    <w:rsid w:val="00DF162C"/>
    <w:rsid w:val="00E02FF6"/>
    <w:rsid w:val="00E15EC9"/>
    <w:rsid w:val="00E21B23"/>
    <w:rsid w:val="00E45ABE"/>
    <w:rsid w:val="00E60275"/>
    <w:rsid w:val="00E73EBC"/>
    <w:rsid w:val="00EA0D84"/>
    <w:rsid w:val="00EB42D4"/>
    <w:rsid w:val="00ED3DAD"/>
    <w:rsid w:val="00F10DFA"/>
    <w:rsid w:val="00F32B86"/>
    <w:rsid w:val="00F50747"/>
    <w:rsid w:val="00F51223"/>
    <w:rsid w:val="00F51929"/>
    <w:rsid w:val="00F53E71"/>
    <w:rsid w:val="00F63391"/>
    <w:rsid w:val="00F865A2"/>
    <w:rsid w:val="00FA342E"/>
    <w:rsid w:val="00FB126E"/>
    <w:rsid w:val="00FC2F11"/>
    <w:rsid w:val="00FC6D36"/>
    <w:rsid w:val="00FD68B4"/>
    <w:rsid w:val="00FE2CDA"/>
    <w:rsid w:val="00FE301E"/>
    <w:rsid w:val="00FE488A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C1F2E"/>
  </w:style>
  <w:style w:type="character" w:customStyle="1" w:styleId="apple-style-span">
    <w:name w:val="apple-style-span"/>
    <w:basedOn w:val="DefaultParagraphFont"/>
    <w:uiPriority w:val="99"/>
    <w:rsid w:val="007C1F2E"/>
  </w:style>
  <w:style w:type="paragraph" w:styleId="BalloonText">
    <w:name w:val="Balloon Text"/>
    <w:basedOn w:val="Normal"/>
    <w:link w:val="BalloonTextChar"/>
    <w:uiPriority w:val="99"/>
    <w:semiHidden/>
    <w:rsid w:val="007C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F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F2E"/>
  </w:style>
  <w:style w:type="paragraph" w:styleId="Footer">
    <w:name w:val="footer"/>
    <w:basedOn w:val="Normal"/>
    <w:link w:val="FooterChar"/>
    <w:uiPriority w:val="99"/>
    <w:rsid w:val="007C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1F2E"/>
  </w:style>
  <w:style w:type="paragraph" w:styleId="Caption">
    <w:name w:val="caption"/>
    <w:basedOn w:val="Normal"/>
    <w:next w:val="Normal"/>
    <w:uiPriority w:val="99"/>
    <w:qFormat/>
    <w:rsid w:val="0048031D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FA34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0B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23</Pages>
  <Words>1533</Words>
  <Characters>8743</Characters>
  <Application>Microsoft Office Outlook</Application>
  <DocSecurity>0</DocSecurity>
  <Lines>0</Lines>
  <Paragraphs>0</Paragraphs>
  <ScaleCrop>false</ScaleCrop>
  <Company>РОНО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cp:keywords/>
  <dc:description/>
  <cp:lastModifiedBy>User</cp:lastModifiedBy>
  <cp:revision>68</cp:revision>
  <cp:lastPrinted>2014-07-18T04:53:00Z</cp:lastPrinted>
  <dcterms:created xsi:type="dcterms:W3CDTF">2013-04-16T07:50:00Z</dcterms:created>
  <dcterms:modified xsi:type="dcterms:W3CDTF">2014-10-30T10:25:00Z</dcterms:modified>
</cp:coreProperties>
</file>